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AFC" w:rsidRDefault="00E92AFC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</w:p>
    <w:p w:rsidR="00E92AFC" w:rsidRDefault="00E92AFC"/>
    <w:p w:rsidR="00E92AFC" w:rsidRDefault="00E92AFC">
      <w:pPr>
        <w:jc w:val="center"/>
      </w:pPr>
      <w:r>
        <w:rPr>
          <w:rFonts w:hint="eastAsia"/>
        </w:rPr>
        <w:t>補助金等交付請求書</w:t>
      </w:r>
    </w:p>
    <w:p w:rsidR="00E92AFC" w:rsidRDefault="00E92AFC"/>
    <w:p w:rsidR="00E92AFC" w:rsidRDefault="00E92AFC"/>
    <w:p w:rsidR="00E92AFC" w:rsidRDefault="00E92AFC">
      <w:r>
        <w:rPr>
          <w:rFonts w:hint="eastAsia"/>
        </w:rPr>
        <w:t xml:space="preserve">　　　　金　　　　　円</w:t>
      </w:r>
    </w:p>
    <w:p w:rsidR="00E92AFC" w:rsidRDefault="00E92AFC"/>
    <w:p w:rsidR="00E92AFC" w:rsidRDefault="00E92AFC"/>
    <w:p w:rsidR="00E92AFC" w:rsidRDefault="00E92AFC" w:rsidP="0083704C">
      <w:r>
        <w:rPr>
          <w:rFonts w:hint="eastAsia"/>
        </w:rPr>
        <w:t xml:space="preserve">　　</w:t>
      </w:r>
      <w:r w:rsidR="0072449B">
        <w:rPr>
          <w:rFonts w:hint="eastAsia"/>
        </w:rPr>
        <w:t xml:space="preserve">　　　</w:t>
      </w:r>
      <w:r>
        <w:rPr>
          <w:rFonts w:hint="eastAsia"/>
        </w:rPr>
        <w:t>年　　月　　日付、</w:t>
      </w:r>
      <w:r w:rsidR="0072449B">
        <w:rPr>
          <w:rFonts w:hint="eastAsia"/>
        </w:rPr>
        <w:t>社教</w:t>
      </w:r>
      <w:r>
        <w:rPr>
          <w:rFonts w:hint="eastAsia"/>
        </w:rPr>
        <w:t>第　　号をもって交付の決定の通知があった</w:t>
      </w:r>
      <w:bookmarkStart w:id="0" w:name="_Hlk152860863"/>
      <w:r w:rsidR="0072449B">
        <w:rPr>
          <w:rFonts w:hAnsi="ＭＳ 明朝" w:cs="ＭＳ 明朝" w:hint="eastAsia"/>
          <w:color w:val="000000"/>
        </w:rPr>
        <w:t>尾花沢市</w:t>
      </w:r>
      <w:r w:rsidR="0072449B">
        <w:rPr>
          <w:rFonts w:hAnsi="ＭＳ 明朝" w:cs="ＭＳ 明朝"/>
          <w:color w:val="000000"/>
        </w:rPr>
        <w:t>Ai</w:t>
      </w:r>
      <w:r w:rsidR="0072449B">
        <w:rPr>
          <w:rFonts w:hAnsi="ＭＳ 明朝" w:cs="ＭＳ 明朝" w:hint="eastAsia"/>
          <w:color w:val="000000"/>
        </w:rPr>
        <w:t>ナビやまがた登録推進補助金</w:t>
      </w:r>
      <w:bookmarkEnd w:id="0"/>
      <w:r>
        <w:rPr>
          <w:rFonts w:hint="eastAsia"/>
        </w:rPr>
        <w:t>について上記のとおり交付されるよう請求します。</w:t>
      </w:r>
    </w:p>
    <w:p w:rsidR="00E92AFC" w:rsidRDefault="00E92AFC"/>
    <w:p w:rsidR="00E92AFC" w:rsidRDefault="00E92AFC"/>
    <w:p w:rsidR="00E92AFC" w:rsidRDefault="00E92AFC">
      <w:r>
        <w:rPr>
          <w:rFonts w:hint="eastAsia"/>
        </w:rPr>
        <w:t xml:space="preserve">　　　　　　年　　月　　日</w:t>
      </w:r>
    </w:p>
    <w:p w:rsidR="00E92AFC" w:rsidRDefault="00E92A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1890"/>
        <w:gridCol w:w="2513"/>
      </w:tblGrid>
      <w:tr w:rsidR="00E92AFC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E92AFC" w:rsidRDefault="002160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267970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8C23E" id="Oval 2" o:spid="_x0000_s1026" style="position:absolute;left:0;text-align:left;margin-left:414pt;margin-top:21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Kyjq43gAAAAkBAAAPAAAAZHJz&#10;L2Rvd25yZXYueG1sTI/BTsMwEETvSPyDtUjcqIMFkRXiVFWlVqg3Qi/cnHgbR7XXUey24e8xJzjO&#10;zmj2Tb1evGNXnOMYSMHzqgCG1Acz0qDg+Ll7ksBi0mS0C4QKvjHCurm/q3Vlwo0+8NqmgeUSipVW&#10;YFOaKs5jb9HruAoTUvZOYfY6ZTkP3Mz6lsu946IoSu71SPmD1RNuLfbn9uIVCPvu9ufdph0muz19&#10;HfeHLsmDUo8Py+YNWMIl/YXhFz+jQ5OZunAhE5lTIIXMW5KCFyGA5YB8FfnQKShLAbyp+f8FzQ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so6u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E92A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AFC" w:rsidRDefault="00E92AFC">
            <w:pPr>
              <w:ind w:left="-85" w:right="-85"/>
            </w:pPr>
            <w:r>
              <w:rPr>
                <w:rFonts w:hint="eastAsia"/>
                <w:position w:val="20"/>
              </w:rPr>
              <w:t>住所氏名又は名称</w:t>
            </w:r>
            <w:r>
              <w:rPr>
                <w:rFonts w:hint="eastAsia"/>
              </w:rPr>
              <w:t>及び代表者氏名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AFC" w:rsidRDefault="00E92AFC">
            <w:pPr>
              <w:jc w:val="right"/>
            </w:pPr>
            <w:r>
              <w:rPr>
                <w:rFonts w:hint="eastAsia"/>
              </w:rPr>
              <w:t xml:space="preserve">　　　　　　　　　　印</w:t>
            </w:r>
          </w:p>
        </w:tc>
      </w:tr>
    </w:tbl>
    <w:p w:rsidR="00E92AFC" w:rsidRDefault="00E92AFC"/>
    <w:p w:rsidR="00E92AFC" w:rsidRDefault="00E92AFC"/>
    <w:p w:rsidR="00E92AFC" w:rsidRDefault="00E92AFC">
      <w:r>
        <w:rPr>
          <w:rFonts w:hint="eastAsia"/>
        </w:rPr>
        <w:t xml:space="preserve">　　　尾花沢市長　　　　殿</w:t>
      </w:r>
    </w:p>
    <w:p w:rsidR="00E92AFC" w:rsidRDefault="00E92AFC"/>
    <w:p w:rsidR="00E92AFC" w:rsidRDefault="00E92AFC"/>
    <w:p w:rsidR="00E92AFC" w:rsidRDefault="00E92AFC"/>
    <w:p w:rsidR="00E92AFC" w:rsidRDefault="00E92AFC">
      <w:pPr>
        <w:spacing w:line="360" w:lineRule="auto"/>
      </w:pPr>
      <w:r>
        <w:t>(</w:t>
      </w:r>
      <w:r>
        <w:rPr>
          <w:rFonts w:hint="eastAsia"/>
        </w:rPr>
        <w:t>口座振込先</w:t>
      </w:r>
      <w:r>
        <w:t>)</w:t>
      </w:r>
    </w:p>
    <w:p w:rsidR="00E92AFC" w:rsidRDefault="00E92AFC">
      <w:pPr>
        <w:spacing w:after="120"/>
      </w:pPr>
      <w:r>
        <w:rPr>
          <w:rFonts w:hint="eastAsia"/>
        </w:rPr>
        <w:t xml:space="preserve">　下記の口座に振込願います。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102"/>
        <w:gridCol w:w="3170"/>
      </w:tblGrid>
      <w:tr w:rsidR="00E92AFC" w:rsidTr="007244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E92AFC" w:rsidRDefault="00E92AFC">
            <w:pPr>
              <w:jc w:val="center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1418" w:type="dxa"/>
            <w:vAlign w:val="center"/>
          </w:tcPr>
          <w:p w:rsidR="00E92AFC" w:rsidRDefault="00E92AFC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102" w:type="dxa"/>
            <w:vAlign w:val="center"/>
          </w:tcPr>
          <w:p w:rsidR="00E92AFC" w:rsidRDefault="0072449B" w:rsidP="0072449B">
            <w:r>
              <w:rPr>
                <w:rFonts w:hint="eastAsia"/>
              </w:rPr>
              <w:t>口座番号</w:t>
            </w:r>
          </w:p>
        </w:tc>
        <w:tc>
          <w:tcPr>
            <w:tcW w:w="3170" w:type="dxa"/>
            <w:vAlign w:val="center"/>
          </w:tcPr>
          <w:p w:rsidR="00E92AFC" w:rsidRDefault="00E92AFC">
            <w:pPr>
              <w:jc w:val="center"/>
            </w:pPr>
            <w:r>
              <w:rPr>
                <w:rFonts w:hint="eastAsia"/>
              </w:rPr>
              <w:t>口座名義人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E92AFC" w:rsidTr="007244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</w:tcPr>
          <w:p w:rsidR="0072449B" w:rsidRPr="0072449B" w:rsidRDefault="0072449B" w:rsidP="0072449B">
            <w:pPr>
              <w:spacing w:after="100"/>
              <w:jc w:val="right"/>
              <w:rPr>
                <w:sz w:val="14"/>
              </w:rPr>
            </w:pPr>
            <w:r w:rsidRPr="0072449B">
              <w:rPr>
                <w:rFonts w:hint="eastAsia"/>
                <w:sz w:val="14"/>
              </w:rPr>
              <w:t>銀行・協同組合</w:t>
            </w:r>
          </w:p>
          <w:p w:rsidR="0072449B" w:rsidRPr="0072449B" w:rsidRDefault="0072449B" w:rsidP="0072449B">
            <w:pPr>
              <w:spacing w:after="100"/>
              <w:jc w:val="right"/>
              <w:rPr>
                <w:sz w:val="14"/>
              </w:rPr>
            </w:pPr>
            <w:r w:rsidRPr="0072449B">
              <w:rPr>
                <w:rFonts w:hint="eastAsia"/>
                <w:sz w:val="14"/>
              </w:rPr>
              <w:t>信用組合・信用金庫</w:t>
            </w:r>
          </w:p>
          <w:p w:rsidR="0072449B" w:rsidRDefault="0072449B" w:rsidP="0072449B">
            <w:pPr>
              <w:spacing w:after="100"/>
              <w:jc w:val="right"/>
              <w:rPr>
                <w:sz w:val="12"/>
              </w:rPr>
            </w:pPr>
          </w:p>
          <w:p w:rsidR="0072449B" w:rsidRDefault="0072449B" w:rsidP="0072449B">
            <w:pPr>
              <w:spacing w:after="100"/>
              <w:jc w:val="right"/>
            </w:pPr>
            <w:r w:rsidRPr="0072449B">
              <w:rPr>
                <w:rFonts w:hint="eastAsia"/>
                <w:sz w:val="20"/>
              </w:rPr>
              <w:t>支店</w:t>
            </w:r>
          </w:p>
        </w:tc>
        <w:tc>
          <w:tcPr>
            <w:tcW w:w="1418" w:type="dxa"/>
            <w:vAlign w:val="center"/>
          </w:tcPr>
          <w:p w:rsidR="00E92AFC" w:rsidRDefault="00E92AFC">
            <w:pPr>
              <w:spacing w:line="360" w:lineRule="auto"/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E92AFC" w:rsidRDefault="00E92AFC">
            <w:pPr>
              <w:jc w:val="center"/>
            </w:pP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1102" w:type="dxa"/>
          </w:tcPr>
          <w:p w:rsidR="00E92AFC" w:rsidRDefault="00E92AFC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E92AFC" w:rsidRDefault="00E92AFC">
            <w:r>
              <w:rPr>
                <w:rFonts w:hint="eastAsia"/>
              </w:rPr>
              <w:t xml:space="preserve">　</w:t>
            </w:r>
          </w:p>
        </w:tc>
      </w:tr>
    </w:tbl>
    <w:p w:rsidR="00E92AFC" w:rsidRDefault="002160A6">
      <w:r>
        <w:rPr>
          <w:rFonts w:hAnsi="ＭＳ 明朝" w:cs="ＭＳ 明朝" w:hint="eastAsia"/>
        </w:rPr>
        <w:t>※通帳のコピーを添付してください。</w:t>
      </w:r>
      <w:bookmarkStart w:id="1" w:name="_GoBack"/>
      <w:bookmarkEnd w:id="1"/>
    </w:p>
    <w:p w:rsidR="00D11288" w:rsidRDefault="00D11288"/>
    <w:p w:rsidR="00D11288" w:rsidRDefault="00D11288"/>
    <w:p w:rsidR="00D11288" w:rsidRDefault="00D11288"/>
    <w:p w:rsidR="00D11288" w:rsidRDefault="00D11288"/>
    <w:p w:rsidR="00D11288" w:rsidRDefault="00D11288"/>
    <w:p w:rsidR="00D11288" w:rsidRDefault="00D11288"/>
    <w:p w:rsidR="00D11288" w:rsidRDefault="00D11288"/>
    <w:p w:rsidR="00D11288" w:rsidRDefault="00D11288"/>
    <w:p w:rsidR="00D11288" w:rsidRDefault="00D11288"/>
    <w:sectPr w:rsidR="00D112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B29" w:rsidRDefault="007E2B29" w:rsidP="005C41EF">
      <w:r>
        <w:separator/>
      </w:r>
    </w:p>
  </w:endnote>
  <w:endnote w:type="continuationSeparator" w:id="0">
    <w:p w:rsidR="007E2B29" w:rsidRDefault="007E2B29" w:rsidP="005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B29" w:rsidRDefault="007E2B29" w:rsidP="005C41EF">
      <w:r>
        <w:separator/>
      </w:r>
    </w:p>
  </w:footnote>
  <w:footnote w:type="continuationSeparator" w:id="0">
    <w:p w:rsidR="007E2B29" w:rsidRDefault="007E2B29" w:rsidP="005C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FC"/>
    <w:rsid w:val="000F25DB"/>
    <w:rsid w:val="00153A60"/>
    <w:rsid w:val="001872FF"/>
    <w:rsid w:val="00213CF2"/>
    <w:rsid w:val="002160A6"/>
    <w:rsid w:val="0034103A"/>
    <w:rsid w:val="005400C5"/>
    <w:rsid w:val="005C41EF"/>
    <w:rsid w:val="0072449B"/>
    <w:rsid w:val="007E2B29"/>
    <w:rsid w:val="007F48DF"/>
    <w:rsid w:val="0083704C"/>
    <w:rsid w:val="008C0D49"/>
    <w:rsid w:val="00AA2524"/>
    <w:rsid w:val="00B16C74"/>
    <w:rsid w:val="00D11288"/>
    <w:rsid w:val="00D47ECF"/>
    <w:rsid w:val="00DF29E0"/>
    <w:rsid w:val="00E92AFC"/>
    <w:rsid w:val="00ED5090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D5DAE1"/>
  <w14:defaultImageDpi w14:val="0"/>
  <w15:docId w15:val="{E5AAB7D0-37A9-4E6D-8BF8-3FEA20A1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subject/>
  <dc:creator>yuki</dc:creator>
  <cp:keywords/>
  <dc:description/>
  <cp:lastModifiedBy>U0536</cp:lastModifiedBy>
  <cp:revision>2</cp:revision>
  <cp:lastPrinted>2023-12-07T08:07:00Z</cp:lastPrinted>
  <dcterms:created xsi:type="dcterms:W3CDTF">2024-05-24T02:47:00Z</dcterms:created>
  <dcterms:modified xsi:type="dcterms:W3CDTF">2024-05-24T02:47:00Z</dcterms:modified>
</cp:coreProperties>
</file>