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F17" w:rsidRDefault="00533F17">
      <w:bookmarkStart w:id="0" w:name="_GoBack"/>
      <w:bookmarkEnd w:id="0"/>
      <w:r>
        <w:rPr>
          <w:rFonts w:hint="eastAsia"/>
        </w:rPr>
        <w:t>様式第</w:t>
      </w:r>
      <w:r w:rsidR="00061830">
        <w:rPr>
          <w:rFonts w:hint="eastAsia"/>
        </w:rPr>
        <w:t>３</w:t>
      </w:r>
      <w:r>
        <w:rPr>
          <w:rFonts w:hint="eastAsia"/>
        </w:rPr>
        <w:t>号</w:t>
      </w:r>
      <w:r w:rsidR="00061830">
        <w:rPr>
          <w:rFonts w:hint="eastAsia"/>
        </w:rPr>
        <w:t>（第７条関係）</w:t>
      </w:r>
    </w:p>
    <w:p w:rsidR="00533F17" w:rsidRDefault="00533F17"/>
    <w:p w:rsidR="00533F17" w:rsidRDefault="00533F17">
      <w:pPr>
        <w:jc w:val="right"/>
      </w:pPr>
      <w:r>
        <w:rPr>
          <w:rFonts w:hint="eastAsia"/>
        </w:rPr>
        <w:t xml:space="preserve">年　　月　　日　　</w:t>
      </w:r>
    </w:p>
    <w:p w:rsidR="00533F17" w:rsidRDefault="00533F17"/>
    <w:p w:rsidR="00533F17" w:rsidRDefault="00533F17"/>
    <w:p w:rsidR="00533F17" w:rsidRDefault="00533F17">
      <w:r>
        <w:rPr>
          <w:rFonts w:hint="eastAsia"/>
        </w:rPr>
        <w:t xml:space="preserve">　尾花沢市長　</w:t>
      </w:r>
      <w:r w:rsidR="00142BF8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533F17" w:rsidRDefault="00533F17"/>
    <w:p w:rsidR="00533F17" w:rsidRDefault="00533F17"/>
    <w:p w:rsidR="000E2E2C" w:rsidRDefault="000E2E2C" w:rsidP="000E2E2C">
      <w:pPr>
        <w:ind w:firstLineChars="2200" w:firstLine="4620"/>
      </w:pPr>
      <w:r>
        <w:rPr>
          <w:rFonts w:hint="eastAsia"/>
        </w:rPr>
        <w:t>申請者</w:t>
      </w:r>
    </w:p>
    <w:p w:rsidR="000E2E2C" w:rsidRDefault="000E2E2C" w:rsidP="000E2E2C">
      <w:pPr>
        <w:ind w:firstLineChars="2300" w:firstLine="4830"/>
      </w:pPr>
      <w:r>
        <w:rPr>
          <w:rFonts w:hint="eastAsia"/>
        </w:rPr>
        <w:t>住所</w:t>
      </w:r>
      <w:r w:rsidR="00F06AB3">
        <w:rPr>
          <w:rFonts w:hint="eastAsia"/>
        </w:rPr>
        <w:t xml:space="preserve">　尾花沢市</w:t>
      </w:r>
    </w:p>
    <w:p w:rsidR="00F06AB3" w:rsidRDefault="00F06AB3" w:rsidP="000E2E2C">
      <w:pPr>
        <w:ind w:firstLineChars="2300" w:firstLine="4830"/>
      </w:pPr>
    </w:p>
    <w:p w:rsidR="00193E68" w:rsidRPr="004472BD" w:rsidRDefault="00193E68" w:rsidP="00F06AB3">
      <w:pPr>
        <w:ind w:firstLineChars="2300" w:firstLine="4830"/>
        <w:rPr>
          <w:sz w:val="14"/>
        </w:rPr>
      </w:pPr>
      <w:r>
        <w:rPr>
          <w:rFonts w:hint="eastAsia"/>
        </w:rPr>
        <w:t xml:space="preserve">氏名　　　　　　　　　　　　</w:t>
      </w:r>
    </w:p>
    <w:p w:rsidR="00533F17" w:rsidRPr="00193E68" w:rsidRDefault="00533F17"/>
    <w:p w:rsidR="00533F17" w:rsidRDefault="00533F17"/>
    <w:p w:rsidR="00193E68" w:rsidRDefault="00193E68" w:rsidP="00193E68">
      <w:pPr>
        <w:jc w:val="center"/>
      </w:pPr>
      <w:bookmarkStart w:id="1" w:name="_Hlk156298137"/>
      <w:r>
        <w:rPr>
          <w:rFonts w:hint="eastAsia"/>
        </w:rPr>
        <w:t>尾花沢市</w:t>
      </w:r>
      <w:r w:rsidR="00061830" w:rsidRPr="00061830">
        <w:rPr>
          <w:rFonts w:hint="eastAsia"/>
        </w:rPr>
        <w:t>Ａｉ</w:t>
      </w:r>
      <w:r>
        <w:rPr>
          <w:rFonts w:hint="eastAsia"/>
        </w:rPr>
        <w:t>ナビやまがた登録推進補助金実績報告書</w:t>
      </w:r>
      <w:bookmarkEnd w:id="1"/>
    </w:p>
    <w:p w:rsidR="00533F17" w:rsidRPr="00193E68" w:rsidRDefault="00533F17">
      <w:pPr>
        <w:jc w:val="center"/>
      </w:pPr>
    </w:p>
    <w:p w:rsidR="00533F17" w:rsidRDefault="00533F17"/>
    <w:p w:rsidR="00533F17" w:rsidRDefault="00533F17" w:rsidP="00193E68">
      <w:pPr>
        <w:jc w:val="left"/>
      </w:pPr>
      <w:r>
        <w:rPr>
          <w:rFonts w:hint="eastAsia"/>
        </w:rPr>
        <w:t xml:space="preserve">　　</w:t>
      </w:r>
      <w:r w:rsidR="00193E68">
        <w:rPr>
          <w:rFonts w:hint="eastAsia"/>
        </w:rPr>
        <w:t xml:space="preserve">　</w:t>
      </w:r>
      <w:r>
        <w:rPr>
          <w:rFonts w:hint="eastAsia"/>
        </w:rPr>
        <w:t>年　　月　　日</w:t>
      </w:r>
      <w:r w:rsidR="00CD230F">
        <w:rPr>
          <w:rFonts w:hint="eastAsia"/>
        </w:rPr>
        <w:t>付社教</w:t>
      </w:r>
      <w:r>
        <w:rPr>
          <w:rFonts w:hint="eastAsia"/>
        </w:rPr>
        <w:t>第　　号をもつて</w:t>
      </w:r>
      <w:r w:rsidR="00193E68">
        <w:rPr>
          <w:rFonts w:hint="eastAsia"/>
        </w:rPr>
        <w:t>尾花沢市</w:t>
      </w:r>
      <w:r w:rsidR="00061830" w:rsidRPr="00061830">
        <w:rPr>
          <w:rFonts w:hint="eastAsia"/>
        </w:rPr>
        <w:t>Ａｉ</w:t>
      </w:r>
      <w:r w:rsidR="00193E68">
        <w:rPr>
          <w:rFonts w:hint="eastAsia"/>
        </w:rPr>
        <w:t>ナビやまがた登録推進補助金</w:t>
      </w:r>
      <w:r>
        <w:rPr>
          <w:rFonts w:hint="eastAsia"/>
        </w:rPr>
        <w:t>の交付決定の通知があつた</w:t>
      </w:r>
      <w:r w:rsidR="00193E68">
        <w:rPr>
          <w:rFonts w:hint="eastAsia"/>
        </w:rPr>
        <w:t>尾花沢市</w:t>
      </w:r>
      <w:r w:rsidR="00061830" w:rsidRPr="00061830">
        <w:rPr>
          <w:rFonts w:hint="eastAsia"/>
        </w:rPr>
        <w:t>Ａｉ</w:t>
      </w:r>
      <w:r w:rsidR="00193E68">
        <w:rPr>
          <w:rFonts w:hint="eastAsia"/>
        </w:rPr>
        <w:t>ナビやまがた登録推進補助金</w:t>
      </w:r>
      <w:r>
        <w:rPr>
          <w:rFonts w:hint="eastAsia"/>
        </w:rPr>
        <w:t>について、尾花沢市補助金等の適正化に関する規則第</w:t>
      </w:r>
      <w:r w:rsidR="00061830">
        <w:rPr>
          <w:rFonts w:hint="eastAsia"/>
        </w:rPr>
        <w:t>１４</w:t>
      </w:r>
      <w:r>
        <w:rPr>
          <w:rFonts w:hint="eastAsia"/>
        </w:rPr>
        <w:t>条の規定により、その実績を関係書類を添付して報告する。</w:t>
      </w:r>
    </w:p>
    <w:p w:rsidR="008A020F" w:rsidRDefault="008A020F">
      <w:pPr>
        <w:spacing w:line="360" w:lineRule="auto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34"/>
        <w:gridCol w:w="4260"/>
      </w:tblGrid>
      <w:tr w:rsidR="00193E68" w:rsidTr="00193E68">
        <w:trPr>
          <w:trHeight w:val="669"/>
          <w:jc w:val="center"/>
        </w:trPr>
        <w:tc>
          <w:tcPr>
            <w:tcW w:w="4351" w:type="dxa"/>
            <w:vAlign w:val="center"/>
          </w:tcPr>
          <w:p w:rsidR="00193E68" w:rsidRDefault="00061830" w:rsidP="00193E68">
            <w:pPr>
              <w:spacing w:line="360" w:lineRule="auto"/>
              <w:jc w:val="center"/>
            </w:pPr>
            <w:r w:rsidRPr="00061830">
              <w:rPr>
                <w:rFonts w:hint="eastAsia"/>
              </w:rPr>
              <w:t>Ａｉ</w:t>
            </w:r>
            <w:r w:rsidR="00193E68">
              <w:rPr>
                <w:rFonts w:hint="eastAsia"/>
              </w:rPr>
              <w:t>ナビやまがた登録完了日</w:t>
            </w:r>
          </w:p>
        </w:tc>
        <w:tc>
          <w:tcPr>
            <w:tcW w:w="4351" w:type="dxa"/>
            <w:vAlign w:val="center"/>
          </w:tcPr>
          <w:p w:rsidR="00193E68" w:rsidRDefault="00193E68" w:rsidP="00061830">
            <w:pPr>
              <w:spacing w:line="360" w:lineRule="auto"/>
              <w:ind w:firstLineChars="500" w:firstLine="105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93E68" w:rsidTr="00193E68">
        <w:trPr>
          <w:trHeight w:val="1274"/>
          <w:jc w:val="center"/>
        </w:trPr>
        <w:tc>
          <w:tcPr>
            <w:tcW w:w="4351" w:type="dxa"/>
            <w:vAlign w:val="center"/>
          </w:tcPr>
          <w:p w:rsidR="00193E68" w:rsidRDefault="00061830" w:rsidP="00193E68">
            <w:pPr>
              <w:spacing w:line="360" w:lineRule="auto"/>
              <w:jc w:val="center"/>
            </w:pPr>
            <w:r w:rsidRPr="00061830">
              <w:rPr>
                <w:rFonts w:hint="eastAsia"/>
              </w:rPr>
              <w:t>Ａｉ</w:t>
            </w:r>
            <w:r w:rsidR="00193E68">
              <w:rPr>
                <w:rFonts w:hint="eastAsia"/>
              </w:rPr>
              <w:t>ナビやまがた登録期間</w:t>
            </w:r>
          </w:p>
        </w:tc>
        <w:tc>
          <w:tcPr>
            <w:tcW w:w="4351" w:type="dxa"/>
            <w:vAlign w:val="center"/>
          </w:tcPr>
          <w:p w:rsidR="00193E68" w:rsidRDefault="00061830" w:rsidP="00193E68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193E68">
              <w:rPr>
                <w:rFonts w:hint="eastAsia"/>
              </w:rPr>
              <w:t xml:space="preserve">　　年　　月　　日から</w:t>
            </w:r>
          </w:p>
          <w:p w:rsidR="00193E68" w:rsidRDefault="00061830" w:rsidP="00193E68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193E68">
              <w:rPr>
                <w:rFonts w:hint="eastAsia"/>
              </w:rPr>
              <w:t xml:space="preserve">　　年　　月　　日まで</w:t>
            </w:r>
          </w:p>
        </w:tc>
      </w:tr>
      <w:tr w:rsidR="00193E68" w:rsidTr="00193E68">
        <w:trPr>
          <w:trHeight w:val="696"/>
          <w:jc w:val="center"/>
        </w:trPr>
        <w:tc>
          <w:tcPr>
            <w:tcW w:w="4351" w:type="dxa"/>
            <w:vAlign w:val="center"/>
          </w:tcPr>
          <w:p w:rsidR="00193E68" w:rsidRDefault="00193E68" w:rsidP="00193E68">
            <w:pPr>
              <w:spacing w:line="360" w:lineRule="auto"/>
              <w:jc w:val="center"/>
            </w:pPr>
            <w:r>
              <w:rPr>
                <w:rFonts w:hint="eastAsia"/>
              </w:rPr>
              <w:t>登録料（割引等を控除した額）</w:t>
            </w:r>
          </w:p>
        </w:tc>
        <w:tc>
          <w:tcPr>
            <w:tcW w:w="4351" w:type="dxa"/>
            <w:vAlign w:val="center"/>
          </w:tcPr>
          <w:p w:rsidR="00193E68" w:rsidRDefault="00193E68" w:rsidP="00193E68">
            <w:pPr>
              <w:spacing w:line="360" w:lineRule="auto"/>
              <w:jc w:val="center"/>
            </w:pPr>
          </w:p>
        </w:tc>
      </w:tr>
    </w:tbl>
    <w:p w:rsidR="008A020F" w:rsidRDefault="008A020F">
      <w:pPr>
        <w:spacing w:line="360" w:lineRule="auto"/>
      </w:pPr>
    </w:p>
    <w:p w:rsidR="008A020F" w:rsidRDefault="008A020F">
      <w:pPr>
        <w:spacing w:line="360" w:lineRule="auto"/>
      </w:pPr>
    </w:p>
    <w:p w:rsidR="008A020F" w:rsidRDefault="008A020F">
      <w:pPr>
        <w:spacing w:line="360" w:lineRule="auto"/>
      </w:pPr>
    </w:p>
    <w:p w:rsidR="008A020F" w:rsidRDefault="008A020F">
      <w:pPr>
        <w:spacing w:line="360" w:lineRule="auto"/>
      </w:pPr>
    </w:p>
    <w:p w:rsidR="008A020F" w:rsidRDefault="008A020F">
      <w:pPr>
        <w:spacing w:line="360" w:lineRule="auto"/>
      </w:pPr>
    </w:p>
    <w:sectPr w:rsidR="008A020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020" w:rsidRDefault="00714020" w:rsidP="005C41EF">
      <w:r>
        <w:separator/>
      </w:r>
    </w:p>
  </w:endnote>
  <w:endnote w:type="continuationSeparator" w:id="0">
    <w:p w:rsidR="00714020" w:rsidRDefault="00714020" w:rsidP="005C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020" w:rsidRDefault="00714020" w:rsidP="005C41EF">
      <w:r>
        <w:separator/>
      </w:r>
    </w:p>
  </w:footnote>
  <w:footnote w:type="continuationSeparator" w:id="0">
    <w:p w:rsidR="00714020" w:rsidRDefault="00714020" w:rsidP="005C4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17"/>
    <w:rsid w:val="00061830"/>
    <w:rsid w:val="00070441"/>
    <w:rsid w:val="000E2E2C"/>
    <w:rsid w:val="00110E62"/>
    <w:rsid w:val="00142BF8"/>
    <w:rsid w:val="001640C2"/>
    <w:rsid w:val="00185CE5"/>
    <w:rsid w:val="00193E68"/>
    <w:rsid w:val="001B72FA"/>
    <w:rsid w:val="001E7C5A"/>
    <w:rsid w:val="002A5D4B"/>
    <w:rsid w:val="00332A42"/>
    <w:rsid w:val="00333AA6"/>
    <w:rsid w:val="0041359E"/>
    <w:rsid w:val="004472BD"/>
    <w:rsid w:val="00533F17"/>
    <w:rsid w:val="005400C5"/>
    <w:rsid w:val="005825CB"/>
    <w:rsid w:val="005C41EF"/>
    <w:rsid w:val="005E408C"/>
    <w:rsid w:val="006B7D8C"/>
    <w:rsid w:val="00714020"/>
    <w:rsid w:val="008A020F"/>
    <w:rsid w:val="008E0AA8"/>
    <w:rsid w:val="009006CF"/>
    <w:rsid w:val="00A22F38"/>
    <w:rsid w:val="00AA6F04"/>
    <w:rsid w:val="00AD6989"/>
    <w:rsid w:val="00BE6A61"/>
    <w:rsid w:val="00CD230F"/>
    <w:rsid w:val="00E03D00"/>
    <w:rsid w:val="00EE4638"/>
    <w:rsid w:val="00F06AB3"/>
    <w:rsid w:val="00FB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5C8EDD-2817-4C39-B696-83DA43F4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table" w:styleId="a7">
    <w:name w:val="Table Grid"/>
    <w:basedOn w:val="a1"/>
    <w:uiPriority w:val="59"/>
    <w:rsid w:val="00193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183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6183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vie\&#12487;&#12473;&#12463;&#12488;&#12483;&#12503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別記様式第3号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</dc:title>
  <dc:subject/>
  <dc:creator>yuki</dc:creator>
  <cp:keywords/>
  <dc:description/>
  <cp:lastModifiedBy>U0536</cp:lastModifiedBy>
  <cp:revision>2</cp:revision>
  <cp:lastPrinted>2024-01-16T02:52:00Z</cp:lastPrinted>
  <dcterms:created xsi:type="dcterms:W3CDTF">2024-05-24T02:47:00Z</dcterms:created>
  <dcterms:modified xsi:type="dcterms:W3CDTF">2024-05-24T02:47:00Z</dcterms:modified>
</cp:coreProperties>
</file>